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2066"/>
        <w:gridCol w:w="1089"/>
        <w:gridCol w:w="1861"/>
        <w:gridCol w:w="1127"/>
        <w:gridCol w:w="1048"/>
        <w:gridCol w:w="273"/>
        <w:gridCol w:w="2454"/>
      </w:tblGrid>
      <w:tr w:rsidR="0074571A" w:rsidRPr="005A5B4B" w14:paraId="245A0506" w14:textId="77777777" w:rsidTr="00853491">
        <w:trPr>
          <w:trHeight w:val="833"/>
          <w:jc w:val="center"/>
        </w:trPr>
        <w:tc>
          <w:tcPr>
            <w:tcW w:w="9918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38C9C6E" w14:textId="36E42C1E" w:rsidR="00853491" w:rsidRPr="00853491" w:rsidRDefault="00853491" w:rsidP="00853491">
            <w:pPr>
              <w:spacing w:line="276" w:lineRule="auto"/>
              <w:jc w:val="center"/>
              <w:rPr>
                <w:sz w:val="44"/>
                <w:szCs w:val="44"/>
              </w:rPr>
            </w:pPr>
            <w:r w:rsidRPr="002C6810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7216" behindDoc="0" locked="0" layoutInCell="1" allowOverlap="1" wp14:anchorId="235E6B75" wp14:editId="2B8E5350">
                  <wp:simplePos x="0" y="0"/>
                  <wp:positionH relativeFrom="margin">
                    <wp:posOffset>5436870</wp:posOffset>
                  </wp:positionH>
                  <wp:positionV relativeFrom="margin">
                    <wp:posOffset>-16510</wp:posOffset>
                  </wp:positionV>
                  <wp:extent cx="514350" cy="462915"/>
                  <wp:effectExtent l="0" t="0" r="0" b="0"/>
                  <wp:wrapThrough wrapText="bothSides">
                    <wp:wrapPolygon edited="0">
                      <wp:start x="0" y="0"/>
                      <wp:lineTo x="0" y="20444"/>
                      <wp:lineTo x="20800" y="20444"/>
                      <wp:lineTo x="20800" y="0"/>
                      <wp:lineTo x="0" y="0"/>
                    </wp:wrapPolygon>
                  </wp:wrapThrough>
                  <wp:docPr id="1" name="Afbeelding 2" descr="logo-web-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web-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6197" w:rsidRPr="002C6810">
              <w:rPr>
                <w:sz w:val="44"/>
                <w:szCs w:val="44"/>
              </w:rPr>
              <w:t>Inschrijfformulier GVON-reis</w:t>
            </w:r>
          </w:p>
        </w:tc>
      </w:tr>
      <w:tr w:rsidR="00657540" w:rsidRPr="005A5B4B" w14:paraId="031FE554" w14:textId="77777777" w:rsidTr="001B0473">
        <w:trPr>
          <w:trHeight w:val="432"/>
          <w:jc w:val="center"/>
        </w:trPr>
        <w:tc>
          <w:tcPr>
            <w:tcW w:w="9918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bottom"/>
          </w:tcPr>
          <w:p w14:paraId="329B1921" w14:textId="18F9815B" w:rsidR="00657540" w:rsidRPr="00853491" w:rsidRDefault="00657540" w:rsidP="00657540">
            <w:pPr>
              <w:pStyle w:val="hoofdtekst"/>
              <w:spacing w:line="276" w:lineRule="auto"/>
              <w:rPr>
                <w:b/>
                <w:bCs/>
              </w:rPr>
            </w:pPr>
            <w:r w:rsidRPr="00853491">
              <w:rPr>
                <w:b/>
                <w:bCs/>
                <w:sz w:val="22"/>
                <w:szCs w:val="22"/>
              </w:rPr>
              <w:t>Studiereis Thüringen</w:t>
            </w:r>
          </w:p>
        </w:tc>
      </w:tr>
      <w:tr w:rsidR="00F7404F" w:rsidRPr="005A5B4B" w14:paraId="057B7418" w14:textId="77777777" w:rsidTr="00657540">
        <w:trPr>
          <w:trHeight w:val="432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center"/>
          </w:tcPr>
          <w:p w14:paraId="79AD6EED" w14:textId="77777777" w:rsidR="0074571A" w:rsidRPr="005A5B4B" w:rsidRDefault="00666197">
            <w:pPr>
              <w:pStyle w:val="cursief"/>
            </w:pPr>
            <w:r>
              <w:t>Begind</w:t>
            </w:r>
            <w:r w:rsidR="0074571A" w:rsidRPr="005A5B4B">
              <w:t>atum</w:t>
            </w:r>
          </w:p>
        </w:tc>
        <w:tc>
          <w:tcPr>
            <w:tcW w:w="29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D8568C6" w14:textId="426F4214" w:rsidR="0074571A" w:rsidRPr="005A5B4B" w:rsidRDefault="00B949F6" w:rsidP="00666197">
            <w:pPr>
              <w:pStyle w:val="hoofdtekst"/>
            </w:pPr>
            <w:r>
              <w:t>2</w:t>
            </w:r>
            <w:r w:rsidR="009F2EDD">
              <w:t>7</w:t>
            </w:r>
            <w:r>
              <w:t xml:space="preserve"> </w:t>
            </w:r>
            <w:r w:rsidR="005678DB">
              <w:t>juni</w:t>
            </w:r>
            <w:r>
              <w:t xml:space="preserve"> 202</w:t>
            </w:r>
            <w:r w:rsidR="009F2EDD">
              <w:t>2</w:t>
            </w:r>
          </w:p>
        </w:tc>
        <w:tc>
          <w:tcPr>
            <w:tcW w:w="1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BD4B4"/>
            <w:vAlign w:val="center"/>
          </w:tcPr>
          <w:p w14:paraId="521122E9" w14:textId="77777777" w:rsidR="0074571A" w:rsidRPr="005A5B4B" w:rsidRDefault="00666197">
            <w:pPr>
              <w:pStyle w:val="cursief"/>
            </w:pPr>
            <w:r>
              <w:t>Einddatum</w:t>
            </w:r>
          </w:p>
        </w:tc>
        <w:tc>
          <w:tcPr>
            <w:tcW w:w="377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6751A36" w14:textId="1F4EF204" w:rsidR="0074571A" w:rsidRPr="005A5B4B" w:rsidRDefault="009F2EDD">
            <w:pPr>
              <w:pStyle w:val="hoofdtekst"/>
            </w:pPr>
            <w:r>
              <w:t>2</w:t>
            </w:r>
            <w:r w:rsidR="00B949F6" w:rsidRPr="00B949F6">
              <w:t xml:space="preserve"> </w:t>
            </w:r>
            <w:r w:rsidR="005678DB">
              <w:t xml:space="preserve">juli </w:t>
            </w:r>
            <w:r w:rsidR="00B949F6" w:rsidRPr="00B949F6">
              <w:t>202</w:t>
            </w:r>
            <w:r>
              <w:t>2</w:t>
            </w:r>
          </w:p>
        </w:tc>
      </w:tr>
      <w:tr w:rsidR="0074571A" w:rsidRPr="005A5B4B" w14:paraId="172C8BCB" w14:textId="77777777" w:rsidTr="00657540">
        <w:trPr>
          <w:trHeight w:val="432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center"/>
          </w:tcPr>
          <w:p w14:paraId="6C21748A" w14:textId="77777777" w:rsidR="0074571A" w:rsidRPr="005A5B4B" w:rsidRDefault="00666197">
            <w:pPr>
              <w:pStyle w:val="cursief"/>
            </w:pPr>
            <w:r>
              <w:t xml:space="preserve">Naam: </w:t>
            </w:r>
          </w:p>
        </w:tc>
        <w:tc>
          <w:tcPr>
            <w:tcW w:w="785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A80B855" w14:textId="181844CA" w:rsidR="0074571A" w:rsidRPr="005A5B4B" w:rsidRDefault="0074571A">
            <w:pPr>
              <w:pStyle w:val="hoofdtekst"/>
            </w:pPr>
          </w:p>
        </w:tc>
      </w:tr>
      <w:tr w:rsidR="0074571A" w:rsidRPr="005A5B4B" w14:paraId="61DCB3DE" w14:textId="77777777" w:rsidTr="00657540">
        <w:trPr>
          <w:trHeight w:val="432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center"/>
          </w:tcPr>
          <w:p w14:paraId="22FBA857" w14:textId="77777777" w:rsidR="0074571A" w:rsidRPr="005A5B4B" w:rsidRDefault="00666197">
            <w:pPr>
              <w:pStyle w:val="cursief"/>
            </w:pPr>
            <w:r>
              <w:t xml:space="preserve">Adres: </w:t>
            </w:r>
          </w:p>
        </w:tc>
        <w:tc>
          <w:tcPr>
            <w:tcW w:w="785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B75D0EC" w14:textId="758B80FC" w:rsidR="0074571A" w:rsidRPr="005A5B4B" w:rsidRDefault="0074571A">
            <w:pPr>
              <w:pStyle w:val="hoofdtekst"/>
            </w:pPr>
          </w:p>
        </w:tc>
      </w:tr>
      <w:tr w:rsidR="0074571A" w:rsidRPr="005A5B4B" w14:paraId="3A2A944B" w14:textId="77777777" w:rsidTr="00657540">
        <w:trPr>
          <w:trHeight w:val="432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center"/>
          </w:tcPr>
          <w:p w14:paraId="6AED2616" w14:textId="77777777" w:rsidR="0074571A" w:rsidRPr="005A5B4B" w:rsidRDefault="00666197">
            <w:pPr>
              <w:pStyle w:val="cursief"/>
            </w:pPr>
            <w:r>
              <w:t xml:space="preserve">Postcode / Woonplaats: </w:t>
            </w:r>
          </w:p>
        </w:tc>
        <w:tc>
          <w:tcPr>
            <w:tcW w:w="785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6DAFD0D" w14:textId="1E1F2500" w:rsidR="0074571A" w:rsidRPr="005A5B4B" w:rsidRDefault="0074571A">
            <w:pPr>
              <w:pStyle w:val="hoofdtekst"/>
            </w:pPr>
          </w:p>
        </w:tc>
      </w:tr>
      <w:tr w:rsidR="00666197" w:rsidRPr="005A5B4B" w14:paraId="04302D63" w14:textId="77777777" w:rsidTr="00657540">
        <w:trPr>
          <w:trHeight w:val="432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center"/>
          </w:tcPr>
          <w:p w14:paraId="0E87E069" w14:textId="1BF4CBBA" w:rsidR="00666197" w:rsidRDefault="00475444">
            <w:pPr>
              <w:pStyle w:val="cursief"/>
            </w:pPr>
            <w:r>
              <w:t>E</w:t>
            </w:r>
            <w:r w:rsidR="00666197">
              <w:t xml:space="preserve">-mailadres: </w:t>
            </w:r>
          </w:p>
        </w:tc>
        <w:tc>
          <w:tcPr>
            <w:tcW w:w="7852" w:type="dxa"/>
            <w:gridSpan w:val="6"/>
            <w:tcBorders>
              <w:top w:val="single" w:sz="2" w:space="0" w:color="999999"/>
              <w:left w:val="single" w:sz="2" w:space="0" w:color="999999"/>
              <w:bottom w:val="nil"/>
              <w:right w:val="single" w:sz="2" w:space="0" w:color="999999"/>
            </w:tcBorders>
            <w:vAlign w:val="center"/>
          </w:tcPr>
          <w:p w14:paraId="0DB8C37C" w14:textId="0311676E" w:rsidR="00666197" w:rsidRPr="005A5B4B" w:rsidRDefault="00666197">
            <w:pPr>
              <w:pStyle w:val="hoofdtekst"/>
            </w:pPr>
          </w:p>
        </w:tc>
      </w:tr>
      <w:tr w:rsidR="0074571A" w:rsidRPr="005A5B4B" w14:paraId="29567EBB" w14:textId="77777777" w:rsidTr="00657540">
        <w:trPr>
          <w:trHeight w:val="432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center"/>
          </w:tcPr>
          <w:p w14:paraId="4749F16D" w14:textId="77777777" w:rsidR="0074571A" w:rsidRPr="005A5B4B" w:rsidRDefault="00666197">
            <w:pPr>
              <w:pStyle w:val="cursief"/>
            </w:pPr>
            <w:r>
              <w:t xml:space="preserve">Telefoonnummer: </w:t>
            </w:r>
          </w:p>
        </w:tc>
        <w:tc>
          <w:tcPr>
            <w:tcW w:w="7852" w:type="dxa"/>
            <w:gridSpan w:val="6"/>
            <w:tcBorders>
              <w:top w:val="single" w:sz="2" w:space="0" w:color="999999"/>
              <w:left w:val="single" w:sz="2" w:space="0" w:color="999999"/>
              <w:bottom w:val="nil"/>
              <w:right w:val="single" w:sz="2" w:space="0" w:color="999999"/>
            </w:tcBorders>
            <w:vAlign w:val="center"/>
          </w:tcPr>
          <w:p w14:paraId="7ABFC0DB" w14:textId="6318C31F" w:rsidR="0074571A" w:rsidRPr="005A5B4B" w:rsidRDefault="0074571A">
            <w:pPr>
              <w:pStyle w:val="hoofdtekst"/>
            </w:pPr>
          </w:p>
        </w:tc>
      </w:tr>
      <w:tr w:rsidR="00B75B6F" w:rsidRPr="005A5B4B" w14:paraId="5A0CC59F" w14:textId="77777777" w:rsidTr="002C6810">
        <w:trPr>
          <w:trHeight w:val="432"/>
          <w:jc w:val="center"/>
        </w:trPr>
        <w:tc>
          <w:tcPr>
            <w:tcW w:w="9918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bottom"/>
          </w:tcPr>
          <w:p w14:paraId="7648986F" w14:textId="07B38440" w:rsidR="00B75B6F" w:rsidRPr="005A5B4B" w:rsidRDefault="00B75B6F" w:rsidP="00A16342">
            <w:pPr>
              <w:pStyle w:val="hoofdtekst"/>
              <w:spacing w:line="360" w:lineRule="auto"/>
            </w:pPr>
            <w:r>
              <w:t>Persoon 1</w:t>
            </w:r>
          </w:p>
        </w:tc>
      </w:tr>
      <w:tr w:rsidR="00B75B6F" w:rsidRPr="005A5B4B" w14:paraId="7C408FA9" w14:textId="77777777" w:rsidTr="00657540">
        <w:trPr>
          <w:trHeight w:val="432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center"/>
          </w:tcPr>
          <w:p w14:paraId="370642CC" w14:textId="657DC603" w:rsidR="00B75B6F" w:rsidRPr="005A5B4B" w:rsidRDefault="00B75B6F" w:rsidP="00514567">
            <w:pPr>
              <w:pStyle w:val="cursief"/>
            </w:pPr>
            <w:r>
              <w:t xml:space="preserve">Volledige namen zoals vermeld op uw paspoort:  </w:t>
            </w:r>
          </w:p>
        </w:tc>
        <w:tc>
          <w:tcPr>
            <w:tcW w:w="785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63D6461" w14:textId="7903AC47" w:rsidR="00B75B6F" w:rsidRPr="005A5B4B" w:rsidRDefault="00B75B6F" w:rsidP="00514567">
            <w:pPr>
              <w:pStyle w:val="hoofdtekst"/>
            </w:pPr>
          </w:p>
        </w:tc>
      </w:tr>
      <w:tr w:rsidR="00B75B6F" w:rsidRPr="005A5B4B" w14:paraId="6127A455" w14:textId="77777777" w:rsidTr="00657540">
        <w:trPr>
          <w:trHeight w:val="432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center"/>
          </w:tcPr>
          <w:p w14:paraId="53D44FF6" w14:textId="77777777" w:rsidR="00B75B6F" w:rsidRPr="005A5B4B" w:rsidRDefault="00B75B6F" w:rsidP="00514567">
            <w:pPr>
              <w:pStyle w:val="cursief"/>
            </w:pPr>
            <w:r>
              <w:t xml:space="preserve">Geboortedatum: </w:t>
            </w:r>
          </w:p>
        </w:tc>
        <w:tc>
          <w:tcPr>
            <w:tcW w:w="785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30C7D17" w14:textId="5FB20FB6" w:rsidR="00B75B6F" w:rsidRPr="005A5B4B" w:rsidRDefault="00B75B6F" w:rsidP="00514567">
            <w:pPr>
              <w:pStyle w:val="hoofdtekst"/>
            </w:pPr>
          </w:p>
        </w:tc>
      </w:tr>
      <w:tr w:rsidR="0074571A" w:rsidRPr="005A5B4B" w14:paraId="2D32A9BC" w14:textId="77777777" w:rsidTr="002C6810">
        <w:trPr>
          <w:trHeight w:val="337"/>
          <w:jc w:val="center"/>
        </w:trPr>
        <w:tc>
          <w:tcPr>
            <w:tcW w:w="9918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bottom"/>
          </w:tcPr>
          <w:p w14:paraId="48D84DEF" w14:textId="44DDAFF1" w:rsidR="0074571A" w:rsidRPr="005A5B4B" w:rsidRDefault="008C185F" w:rsidP="007713A3">
            <w:pPr>
              <w:pStyle w:val="hoofdtekst"/>
              <w:spacing w:line="360" w:lineRule="auto"/>
            </w:pPr>
            <w:r>
              <w:t>Persoon 2</w:t>
            </w:r>
            <w:r w:rsidR="007713A3">
              <w:t xml:space="preserve"> (Indien van toepassing als u samen reist)</w:t>
            </w:r>
          </w:p>
        </w:tc>
      </w:tr>
      <w:tr w:rsidR="00B75B6F" w:rsidRPr="005A5B4B" w14:paraId="35557CCF" w14:textId="77777777" w:rsidTr="00657540">
        <w:trPr>
          <w:trHeight w:val="432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center"/>
          </w:tcPr>
          <w:p w14:paraId="304A9E59" w14:textId="77777777" w:rsidR="00B75B6F" w:rsidRPr="005A5B4B" w:rsidRDefault="00B75B6F" w:rsidP="00514567">
            <w:pPr>
              <w:pStyle w:val="cursief"/>
            </w:pPr>
            <w:r>
              <w:t xml:space="preserve">Volledige namen zoals vermeld op het paspoort:  </w:t>
            </w:r>
          </w:p>
        </w:tc>
        <w:tc>
          <w:tcPr>
            <w:tcW w:w="785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9A97760" w14:textId="307AD3BD" w:rsidR="00B75B6F" w:rsidRPr="005A5B4B" w:rsidRDefault="00B75B6F" w:rsidP="00514567">
            <w:pPr>
              <w:pStyle w:val="hoofdtekst"/>
            </w:pPr>
          </w:p>
        </w:tc>
      </w:tr>
      <w:tr w:rsidR="00B75B6F" w:rsidRPr="005A5B4B" w14:paraId="4679D7F6" w14:textId="77777777" w:rsidTr="00657540">
        <w:trPr>
          <w:trHeight w:val="432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center"/>
          </w:tcPr>
          <w:p w14:paraId="2BA1F05C" w14:textId="77777777" w:rsidR="00B75B6F" w:rsidRPr="005A5B4B" w:rsidRDefault="00B75B6F" w:rsidP="00514567">
            <w:pPr>
              <w:pStyle w:val="cursief"/>
            </w:pPr>
            <w:r>
              <w:t xml:space="preserve">Geboortedatum: </w:t>
            </w:r>
          </w:p>
        </w:tc>
        <w:tc>
          <w:tcPr>
            <w:tcW w:w="785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8EC71E" w14:textId="6E6BC2A5" w:rsidR="00B75B6F" w:rsidRPr="005A5B4B" w:rsidRDefault="00B75B6F" w:rsidP="00514567">
            <w:pPr>
              <w:pStyle w:val="hoofdtekst"/>
            </w:pPr>
          </w:p>
        </w:tc>
      </w:tr>
      <w:tr w:rsidR="002C6810" w:rsidRPr="005A5B4B" w14:paraId="2B6DC15C" w14:textId="77777777" w:rsidTr="00657540">
        <w:trPr>
          <w:trHeight w:val="504"/>
          <w:jc w:val="center"/>
        </w:trPr>
        <w:tc>
          <w:tcPr>
            <w:tcW w:w="3155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4B5EE131" w14:textId="77777777" w:rsidR="002C6810" w:rsidRPr="005A5B4B" w:rsidRDefault="002C6810">
            <w:pPr>
              <w:pStyle w:val="hoofdtekst"/>
            </w:pPr>
            <w:r>
              <w:t>1  / 2 persoonskamer: (schrijf op wat van toepassing is)</w:t>
            </w:r>
          </w:p>
        </w:tc>
        <w:tc>
          <w:tcPr>
            <w:tcW w:w="4036" w:type="dxa"/>
            <w:gridSpan w:val="3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bottom"/>
          </w:tcPr>
          <w:p w14:paraId="11F1F310" w14:textId="48C25BF0" w:rsidR="002C6810" w:rsidRPr="005A5B4B" w:rsidRDefault="002C6810">
            <w:pPr>
              <w:pStyle w:val="hoofdtekst"/>
            </w:pPr>
          </w:p>
        </w:tc>
        <w:tc>
          <w:tcPr>
            <w:tcW w:w="273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0A0673A0" w14:textId="77777777" w:rsidR="002C6810" w:rsidRPr="005A5B4B" w:rsidRDefault="002C6810">
            <w:pPr>
              <w:pStyle w:val="hoofdtekst"/>
            </w:pPr>
          </w:p>
        </w:tc>
        <w:tc>
          <w:tcPr>
            <w:tcW w:w="24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5A5A5" w:themeColor="accent3"/>
            </w:tcBorders>
            <w:vAlign w:val="bottom"/>
          </w:tcPr>
          <w:p w14:paraId="561980C4" w14:textId="1E4EC47E" w:rsidR="002C6810" w:rsidRPr="005A5B4B" w:rsidRDefault="002C6810">
            <w:pPr>
              <w:pStyle w:val="hoofdtekst"/>
            </w:pPr>
            <w:r>
              <w:t xml:space="preserve">                          </w:t>
            </w:r>
            <w:r w:rsidRPr="002C6810">
              <w:rPr>
                <w:bdr w:val="single" w:sz="4" w:space="0" w:color="A5A5A5" w:themeColor="accent3"/>
              </w:rPr>
              <w:t xml:space="preserve">                      </w:t>
            </w:r>
          </w:p>
        </w:tc>
      </w:tr>
      <w:tr w:rsidR="002C6810" w:rsidRPr="005A5B4B" w14:paraId="54995B77" w14:textId="77777777" w:rsidTr="00657540">
        <w:trPr>
          <w:trHeight w:val="504"/>
          <w:jc w:val="center"/>
        </w:trPr>
        <w:tc>
          <w:tcPr>
            <w:tcW w:w="3155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2C9FBE50" w14:textId="77777777" w:rsidR="002C6810" w:rsidRDefault="002C6810">
            <w:pPr>
              <w:pStyle w:val="hoofdtekst"/>
            </w:pPr>
            <w:r>
              <w:t xml:space="preserve">Dieetwensen (indien van toepassing): </w:t>
            </w:r>
          </w:p>
        </w:tc>
        <w:tc>
          <w:tcPr>
            <w:tcW w:w="4036" w:type="dxa"/>
            <w:gridSpan w:val="3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bottom"/>
          </w:tcPr>
          <w:p w14:paraId="0754DF61" w14:textId="1EFAE39D" w:rsidR="002C6810" w:rsidRPr="005A5B4B" w:rsidRDefault="002C6810">
            <w:pPr>
              <w:pStyle w:val="hoofdtekst"/>
            </w:pPr>
          </w:p>
        </w:tc>
        <w:tc>
          <w:tcPr>
            <w:tcW w:w="273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5E0A3752" w14:textId="77777777" w:rsidR="002C6810" w:rsidRPr="005A5B4B" w:rsidRDefault="002C6810">
            <w:pPr>
              <w:pStyle w:val="hoofdtekst"/>
            </w:pPr>
          </w:p>
        </w:tc>
        <w:tc>
          <w:tcPr>
            <w:tcW w:w="24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5A5A5" w:themeColor="accent3"/>
            </w:tcBorders>
            <w:vAlign w:val="bottom"/>
          </w:tcPr>
          <w:p w14:paraId="1AA55ACE" w14:textId="0983385D" w:rsidR="002C6810" w:rsidRPr="005A5B4B" w:rsidRDefault="002C6810">
            <w:pPr>
              <w:pStyle w:val="hoofdtekst"/>
            </w:pPr>
          </w:p>
        </w:tc>
      </w:tr>
      <w:tr w:rsidR="002C6810" w:rsidRPr="005A5B4B" w14:paraId="43E7A3C9" w14:textId="77777777" w:rsidTr="00657540">
        <w:trPr>
          <w:trHeight w:val="504"/>
          <w:jc w:val="center"/>
        </w:trPr>
        <w:tc>
          <w:tcPr>
            <w:tcW w:w="3155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1A56BAC6" w14:textId="77777777" w:rsidR="002C6810" w:rsidRDefault="002C6810">
            <w:pPr>
              <w:pStyle w:val="hoofdtekst"/>
            </w:pPr>
            <w:r>
              <w:t xml:space="preserve">Wilt u gebruik maken van de extra overnachting in Beekbergen? </w:t>
            </w:r>
          </w:p>
        </w:tc>
        <w:tc>
          <w:tcPr>
            <w:tcW w:w="4036" w:type="dxa"/>
            <w:gridSpan w:val="3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bottom"/>
          </w:tcPr>
          <w:p w14:paraId="0C480FE8" w14:textId="2C120A96" w:rsidR="002C6810" w:rsidRPr="005A5B4B" w:rsidRDefault="002C6810">
            <w:pPr>
              <w:pStyle w:val="hoofdtekst"/>
            </w:pPr>
          </w:p>
        </w:tc>
        <w:tc>
          <w:tcPr>
            <w:tcW w:w="273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4396DFD1" w14:textId="77777777" w:rsidR="002C6810" w:rsidRPr="005A5B4B" w:rsidRDefault="002C6810">
            <w:pPr>
              <w:pStyle w:val="hoofdtekst"/>
            </w:pPr>
          </w:p>
        </w:tc>
        <w:tc>
          <w:tcPr>
            <w:tcW w:w="24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5A5A5" w:themeColor="accent3"/>
            </w:tcBorders>
            <w:vAlign w:val="bottom"/>
          </w:tcPr>
          <w:p w14:paraId="5F39B528" w14:textId="5B9EAB1A" w:rsidR="002C6810" w:rsidRPr="005A5B4B" w:rsidRDefault="002C6810">
            <w:pPr>
              <w:pStyle w:val="hoofdtekst"/>
            </w:pPr>
          </w:p>
        </w:tc>
      </w:tr>
      <w:tr w:rsidR="0074571A" w:rsidRPr="005A5B4B" w14:paraId="4C039A44" w14:textId="77777777" w:rsidTr="002C6810">
        <w:trPr>
          <w:trHeight w:val="367"/>
          <w:jc w:val="center"/>
        </w:trPr>
        <w:tc>
          <w:tcPr>
            <w:tcW w:w="9918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bottom"/>
          </w:tcPr>
          <w:p w14:paraId="28833136" w14:textId="7A8727E6" w:rsidR="0074571A" w:rsidRPr="008335FD" w:rsidRDefault="00B75B6F" w:rsidP="00B75B6F">
            <w:pPr>
              <w:pStyle w:val="hoofdtekst"/>
              <w:rPr>
                <w:b/>
              </w:rPr>
            </w:pPr>
            <w:r w:rsidRPr="008335FD">
              <w:rPr>
                <w:b/>
              </w:rPr>
              <w:t xml:space="preserve">In geval van nood waarschuwen: </w:t>
            </w:r>
            <w:r w:rsidR="0074571A" w:rsidRPr="008335FD">
              <w:rPr>
                <w:b/>
              </w:rPr>
              <w:t xml:space="preserve"> </w:t>
            </w:r>
          </w:p>
        </w:tc>
      </w:tr>
      <w:tr w:rsidR="002C6810" w:rsidRPr="005A5B4B" w14:paraId="19922712" w14:textId="77777777" w:rsidTr="00657540">
        <w:trPr>
          <w:trHeight w:val="288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BD4B4"/>
            <w:vAlign w:val="bottom"/>
          </w:tcPr>
          <w:p w14:paraId="4141FEA4" w14:textId="77777777" w:rsidR="002C6810" w:rsidRPr="005A5B4B" w:rsidRDefault="002C6810">
            <w:pPr>
              <w:pStyle w:val="hoofdtekst"/>
            </w:pPr>
            <w:r w:rsidRPr="005A5B4B">
              <w:t>Naam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vAlign w:val="bottom"/>
          </w:tcPr>
          <w:p w14:paraId="1BD2AE8D" w14:textId="41EB754C" w:rsidR="002C6810" w:rsidRPr="005A5B4B" w:rsidRDefault="002C6810">
            <w:pPr>
              <w:pStyle w:val="hoofdtekst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FBD4B4"/>
            <w:vAlign w:val="bottom"/>
          </w:tcPr>
          <w:p w14:paraId="7C7F09F2" w14:textId="0F84D88D" w:rsidR="002C6810" w:rsidRPr="005A5B4B" w:rsidRDefault="002C6810">
            <w:pPr>
              <w:pStyle w:val="hoofdtekst"/>
            </w:pPr>
            <w:r w:rsidRPr="005A5B4B">
              <w:t>Telefoon</w:t>
            </w:r>
            <w:r>
              <w:t>: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vAlign w:val="bottom"/>
          </w:tcPr>
          <w:p w14:paraId="0C46F783" w14:textId="1A41D245" w:rsidR="002C6810" w:rsidRPr="005A5B4B" w:rsidRDefault="002C6810">
            <w:pPr>
              <w:pStyle w:val="hoofdtekst"/>
            </w:pPr>
          </w:p>
        </w:tc>
      </w:tr>
      <w:tr w:rsidR="00C85D1D" w:rsidRPr="005A5B4B" w14:paraId="4F7FB3A8" w14:textId="77777777" w:rsidTr="00657540">
        <w:trPr>
          <w:trHeight w:val="288"/>
          <w:jc w:val="center"/>
        </w:trPr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A58BBF" w14:textId="13B39B12" w:rsidR="00C85D1D" w:rsidRDefault="00C85D1D">
            <w:pPr>
              <w:pStyle w:val="hoofdtekst"/>
            </w:pPr>
            <w:r>
              <w:t>Adres</w:t>
            </w:r>
            <w:r w:rsidR="00652538">
              <w:t>, w</w:t>
            </w:r>
            <w:r>
              <w:t>oonplaats:</w:t>
            </w:r>
          </w:p>
        </w:tc>
        <w:tc>
          <w:tcPr>
            <w:tcW w:w="7852" w:type="dxa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auto"/>
            </w:tcBorders>
            <w:vAlign w:val="center"/>
          </w:tcPr>
          <w:p w14:paraId="16F1A626" w14:textId="46F0A98E" w:rsidR="00C85D1D" w:rsidRDefault="00C85D1D">
            <w:pPr>
              <w:pStyle w:val="hoofdtekst"/>
            </w:pPr>
          </w:p>
        </w:tc>
      </w:tr>
      <w:tr w:rsidR="00446DC4" w:rsidRPr="005A5B4B" w14:paraId="5A8C89DB" w14:textId="77777777" w:rsidTr="00657540">
        <w:trPr>
          <w:trHeight w:val="288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 w:themeFill="accent2" w:themeFillTint="66"/>
            <w:vAlign w:val="center"/>
          </w:tcPr>
          <w:p w14:paraId="44D49661" w14:textId="77777777" w:rsidR="00446DC4" w:rsidRPr="005A5B4B" w:rsidRDefault="00446DC4" w:rsidP="008042E1">
            <w:pPr>
              <w:pStyle w:val="hoofdtekst"/>
            </w:pPr>
            <w:r>
              <w:t xml:space="preserve">Datum van invullen: </w:t>
            </w:r>
          </w:p>
        </w:tc>
        <w:tc>
          <w:tcPr>
            <w:tcW w:w="7852" w:type="dxa"/>
            <w:gridSpan w:val="6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11C022E" w14:textId="7EEC2857" w:rsidR="00446DC4" w:rsidRPr="005A5B4B" w:rsidRDefault="00446DC4" w:rsidP="008042E1">
            <w:pPr>
              <w:pStyle w:val="hoofdtekst"/>
            </w:pPr>
          </w:p>
        </w:tc>
      </w:tr>
    </w:tbl>
    <w:p w14:paraId="5C918D2B" w14:textId="3627C66C" w:rsidR="00E11826" w:rsidRDefault="00E11826">
      <w:pPr>
        <w:rPr>
          <w:noProof/>
          <w:sz w:val="20"/>
        </w:rPr>
      </w:pPr>
    </w:p>
    <w:p w14:paraId="7BEC92E0" w14:textId="103F7FD0" w:rsidR="008C185F" w:rsidRPr="005740CE" w:rsidRDefault="008C185F" w:rsidP="008C185F">
      <w:pPr>
        <w:rPr>
          <w:rFonts w:asciiTheme="minorHAnsi" w:hAnsiTheme="minorHAnsi" w:cs="Arial"/>
          <w:b/>
          <w:sz w:val="28"/>
          <w:szCs w:val="28"/>
        </w:rPr>
      </w:pPr>
      <w:r w:rsidRPr="005740CE">
        <w:rPr>
          <w:rFonts w:asciiTheme="minorHAnsi" w:hAnsiTheme="minorHAnsi" w:cs="Arial"/>
          <w:b/>
          <w:sz w:val="28"/>
          <w:szCs w:val="28"/>
        </w:rPr>
        <w:t xml:space="preserve">Aanbieding verzekering  </w:t>
      </w:r>
    </w:p>
    <w:p w14:paraId="3DCB9D00" w14:textId="0AD1C345" w:rsidR="008C185F" w:rsidRPr="00E565D0" w:rsidRDefault="008C185F" w:rsidP="008C185F">
      <w:pPr>
        <w:rPr>
          <w:rFonts w:asciiTheme="minorHAnsi" w:hAnsiTheme="minorHAnsi" w:cs="Arial"/>
          <w:sz w:val="22"/>
          <w:szCs w:val="22"/>
        </w:rPr>
      </w:pPr>
      <w:r w:rsidRPr="00E565D0">
        <w:rPr>
          <w:rFonts w:asciiTheme="minorHAnsi" w:hAnsiTheme="minorHAnsi" w:cs="Arial"/>
          <w:sz w:val="22"/>
          <w:szCs w:val="22"/>
        </w:rPr>
        <w:t>Historizon brengt de aangegeven verzekeringen onder bij De Europeesche Verzekeringen.</w:t>
      </w:r>
    </w:p>
    <w:p w14:paraId="4752EC21" w14:textId="77777777" w:rsidR="008C185F" w:rsidRPr="00E565D0" w:rsidRDefault="008C185F" w:rsidP="008C185F">
      <w:pPr>
        <w:rPr>
          <w:rFonts w:asciiTheme="minorHAnsi" w:hAnsiTheme="minorHAnsi" w:cs="Arial"/>
          <w:sz w:val="22"/>
          <w:szCs w:val="22"/>
        </w:rPr>
      </w:pPr>
    </w:p>
    <w:p w14:paraId="620659FA" w14:textId="77777777" w:rsidR="007F0D6C" w:rsidRDefault="008C185F" w:rsidP="007F0D6C">
      <w:pPr>
        <w:numPr>
          <w:ilvl w:val="0"/>
          <w:numId w:val="2"/>
        </w:numPr>
        <w:suppressAutoHyphens/>
        <w:ind w:left="0" w:firstLine="0"/>
        <w:rPr>
          <w:rFonts w:asciiTheme="minorHAnsi" w:hAnsiTheme="minorHAnsi" w:cs="Arial"/>
          <w:sz w:val="22"/>
          <w:szCs w:val="22"/>
        </w:rPr>
      </w:pPr>
      <w:r w:rsidRPr="00E565D0">
        <w:rPr>
          <w:rFonts w:asciiTheme="minorHAnsi" w:hAnsiTheme="minorHAnsi" w:cs="Arial"/>
          <w:b/>
          <w:sz w:val="22"/>
          <w:szCs w:val="22"/>
        </w:rPr>
        <w:t xml:space="preserve">Reisverzekering. </w:t>
      </w:r>
    </w:p>
    <w:p w14:paraId="4D373ED2" w14:textId="6C3901C9" w:rsidR="007F0D6C" w:rsidRPr="007F0D6C" w:rsidRDefault="008C185F" w:rsidP="007F0D6C">
      <w:pPr>
        <w:suppressAutoHyphens/>
        <w:ind w:firstLine="720"/>
        <w:rPr>
          <w:rFonts w:asciiTheme="minorHAnsi" w:hAnsiTheme="minorHAnsi" w:cs="Arial"/>
          <w:sz w:val="22"/>
          <w:szCs w:val="22"/>
        </w:rPr>
      </w:pPr>
      <w:r w:rsidRPr="007F0D6C">
        <w:rPr>
          <w:rFonts w:asciiTheme="minorHAnsi" w:hAnsiTheme="minorHAnsi" w:cs="Arial"/>
          <w:sz w:val="22"/>
          <w:szCs w:val="22"/>
        </w:rPr>
        <w:t>De kosten hiervoor bedragen € 1,50 per persoon per dag + eenmalig € 3,50</w:t>
      </w:r>
      <w:r w:rsidR="007F0D6C" w:rsidRPr="007F0D6C">
        <w:rPr>
          <w:rFonts w:asciiTheme="minorHAnsi" w:hAnsiTheme="minorHAnsi" w:cs="Arial"/>
          <w:sz w:val="22"/>
          <w:szCs w:val="22"/>
        </w:rPr>
        <w:t xml:space="preserve"> </w:t>
      </w:r>
      <w:r w:rsidRPr="007F0D6C">
        <w:rPr>
          <w:rFonts w:asciiTheme="minorHAnsi" w:hAnsiTheme="minorHAnsi" w:cs="Arial"/>
          <w:sz w:val="22"/>
          <w:szCs w:val="22"/>
        </w:rPr>
        <w:t xml:space="preserve">poliskosten. </w:t>
      </w:r>
    </w:p>
    <w:p w14:paraId="533993BD" w14:textId="2C907C64" w:rsidR="008C185F" w:rsidRPr="00E565D0" w:rsidRDefault="008C185F" w:rsidP="007F0D6C">
      <w:pPr>
        <w:suppressAutoHyphens/>
        <w:ind w:firstLine="720"/>
        <w:rPr>
          <w:rFonts w:asciiTheme="minorHAnsi" w:hAnsiTheme="minorHAnsi" w:cs="Arial"/>
          <w:sz w:val="22"/>
          <w:szCs w:val="22"/>
        </w:rPr>
      </w:pPr>
      <w:r w:rsidRPr="00E565D0">
        <w:rPr>
          <w:rFonts w:asciiTheme="minorHAnsi" w:hAnsiTheme="minorHAnsi" w:cs="Arial"/>
          <w:sz w:val="22"/>
          <w:szCs w:val="22"/>
        </w:rPr>
        <w:t>Ik wens gebruik te maken van een reisverzekering:</w:t>
      </w:r>
      <w:r w:rsidRPr="00E565D0">
        <w:rPr>
          <w:rFonts w:asciiTheme="minorHAnsi" w:hAnsiTheme="minorHAnsi" w:cs="Arial"/>
          <w:sz w:val="22"/>
          <w:szCs w:val="22"/>
        </w:rPr>
        <w:tab/>
      </w:r>
      <w:r w:rsidRPr="00E565D0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</w:t>
      </w:r>
      <w:r w:rsidRPr="00E565D0">
        <w:rPr>
          <w:rFonts w:asciiTheme="minorHAnsi" w:hAnsiTheme="minorHAnsi" w:cs="Arial"/>
          <w:sz w:val="22"/>
          <w:szCs w:val="22"/>
        </w:rPr>
        <w:tab/>
      </w:r>
      <w:r w:rsidR="007F0D6C">
        <w:rPr>
          <w:rFonts w:asciiTheme="minorHAnsi" w:hAnsiTheme="minorHAnsi" w:cs="Arial"/>
          <w:sz w:val="22"/>
          <w:szCs w:val="22"/>
        </w:rPr>
        <w:tab/>
      </w:r>
      <w:r w:rsidR="002C6810">
        <w:rPr>
          <w:rFonts w:asciiTheme="minorHAnsi" w:hAnsiTheme="minorHAnsi" w:cs="Arial"/>
          <w:bCs/>
          <w:sz w:val="22"/>
          <w:szCs w:val="22"/>
        </w:rPr>
        <w:t>JA/NEE</w:t>
      </w:r>
    </w:p>
    <w:p w14:paraId="62E5AD1F" w14:textId="222D457A" w:rsidR="008C185F" w:rsidRPr="00E565D0" w:rsidRDefault="008C185F" w:rsidP="008C185F">
      <w:pPr>
        <w:rPr>
          <w:rFonts w:asciiTheme="minorHAnsi" w:hAnsiTheme="minorHAnsi" w:cs="Arial"/>
          <w:sz w:val="22"/>
          <w:szCs w:val="22"/>
        </w:rPr>
      </w:pPr>
    </w:p>
    <w:p w14:paraId="067BE257" w14:textId="77777777" w:rsidR="007F0D6C" w:rsidRPr="007F0D6C" w:rsidRDefault="008C185F" w:rsidP="008C185F">
      <w:pPr>
        <w:numPr>
          <w:ilvl w:val="0"/>
          <w:numId w:val="2"/>
        </w:numPr>
        <w:suppressAutoHyphens/>
        <w:ind w:left="0" w:firstLine="0"/>
        <w:rPr>
          <w:rFonts w:asciiTheme="minorHAnsi" w:hAnsiTheme="minorHAnsi" w:cs="Arial"/>
          <w:sz w:val="22"/>
          <w:szCs w:val="22"/>
        </w:rPr>
      </w:pPr>
      <w:r w:rsidRPr="00E565D0">
        <w:rPr>
          <w:rFonts w:asciiTheme="minorHAnsi" w:hAnsiTheme="minorHAnsi" w:cs="Arial"/>
          <w:b/>
          <w:sz w:val="22"/>
          <w:szCs w:val="22"/>
        </w:rPr>
        <w:t xml:space="preserve">Annuleringsverzekering. </w:t>
      </w:r>
    </w:p>
    <w:p w14:paraId="202F7AF2" w14:textId="2ABF3EDC" w:rsidR="008C185F" w:rsidRPr="00E565D0" w:rsidRDefault="008C185F" w:rsidP="007F0D6C">
      <w:pPr>
        <w:suppressAutoHyphens/>
        <w:ind w:left="720"/>
        <w:rPr>
          <w:rFonts w:asciiTheme="minorHAnsi" w:hAnsiTheme="minorHAnsi" w:cs="Arial"/>
          <w:sz w:val="22"/>
          <w:szCs w:val="22"/>
        </w:rPr>
      </w:pPr>
      <w:r w:rsidRPr="00E565D0">
        <w:rPr>
          <w:rFonts w:asciiTheme="minorHAnsi" w:hAnsiTheme="minorHAnsi" w:cs="Arial"/>
          <w:sz w:val="22"/>
          <w:szCs w:val="22"/>
        </w:rPr>
        <w:t xml:space="preserve">De kosten hiervoor bedragen: </w:t>
      </w:r>
      <w:r>
        <w:rPr>
          <w:rFonts w:asciiTheme="minorHAnsi" w:hAnsiTheme="minorHAnsi" w:cs="Arial"/>
          <w:sz w:val="22"/>
          <w:szCs w:val="22"/>
        </w:rPr>
        <w:t xml:space="preserve">5,5 </w:t>
      </w:r>
      <w:r w:rsidRPr="00E565D0">
        <w:rPr>
          <w:rFonts w:asciiTheme="minorHAnsi" w:hAnsiTheme="minorHAnsi" w:cs="Arial"/>
          <w:sz w:val="22"/>
          <w:szCs w:val="22"/>
        </w:rPr>
        <w:t>% van de reissom + eenmalig € 3,50 poliskosten en 21 % assurantiebelasting.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br/>
      </w:r>
      <w:r w:rsidR="007F0D6C">
        <w:rPr>
          <w:rFonts w:asciiTheme="minorHAnsi" w:hAnsiTheme="minorHAnsi" w:cs="Arial"/>
          <w:sz w:val="22"/>
          <w:szCs w:val="22"/>
        </w:rPr>
        <w:t>I</w:t>
      </w:r>
      <w:r w:rsidRPr="00E565D0">
        <w:rPr>
          <w:rFonts w:asciiTheme="minorHAnsi" w:hAnsiTheme="minorHAnsi" w:cs="Arial"/>
          <w:sz w:val="22"/>
          <w:szCs w:val="22"/>
        </w:rPr>
        <w:t>k wens gebruik te maken van een annuleringsverzekering</w:t>
      </w:r>
      <w:r>
        <w:rPr>
          <w:rFonts w:asciiTheme="minorHAnsi" w:hAnsiTheme="minorHAnsi" w:cs="Arial"/>
          <w:sz w:val="22"/>
          <w:szCs w:val="22"/>
        </w:rPr>
        <w:t>:</w:t>
      </w:r>
      <w:r w:rsidRPr="00E565D0">
        <w:rPr>
          <w:rFonts w:asciiTheme="minorHAnsi" w:hAnsiTheme="minorHAnsi" w:cs="Arial"/>
          <w:sz w:val="22"/>
          <w:szCs w:val="22"/>
        </w:rPr>
        <w:tab/>
      </w:r>
      <w:r w:rsidR="007F0D6C">
        <w:rPr>
          <w:rFonts w:asciiTheme="minorHAnsi" w:hAnsiTheme="minorHAnsi" w:cs="Arial"/>
          <w:sz w:val="22"/>
          <w:szCs w:val="22"/>
        </w:rPr>
        <w:tab/>
      </w:r>
      <w:r w:rsidR="007F0D6C">
        <w:rPr>
          <w:rFonts w:asciiTheme="minorHAnsi" w:hAnsiTheme="minorHAnsi" w:cs="Arial"/>
          <w:sz w:val="22"/>
          <w:szCs w:val="22"/>
        </w:rPr>
        <w:tab/>
        <w:t>JA/NEE</w:t>
      </w:r>
      <w:r w:rsidRPr="00E565D0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E565D0">
        <w:rPr>
          <w:rFonts w:asciiTheme="minorHAnsi" w:hAnsiTheme="minorHAnsi" w:cs="Arial"/>
          <w:sz w:val="22"/>
          <w:szCs w:val="22"/>
        </w:rPr>
        <w:tab/>
        <w:t xml:space="preserve">  </w:t>
      </w:r>
    </w:p>
    <w:p w14:paraId="27B9F0FA" w14:textId="7CFB89E7" w:rsidR="0039260C" w:rsidRDefault="0039260C" w:rsidP="004274FD"/>
    <w:p w14:paraId="28168C98" w14:textId="041C7904" w:rsidR="00D15128" w:rsidRPr="00D15128" w:rsidRDefault="00D15128" w:rsidP="00D15128">
      <w:r w:rsidRPr="001E5FCF">
        <w:rPr>
          <w:rFonts w:ascii="Calibri" w:hAnsi="Calibri"/>
          <w:sz w:val="22"/>
          <w:szCs w:val="22"/>
        </w:rPr>
        <w:t>Handtekening*:</w:t>
      </w:r>
      <w:r w:rsidRPr="001E5FCF">
        <w:rPr>
          <w:rFonts w:ascii="Calibri" w:hAnsi="Calibri"/>
          <w:sz w:val="22"/>
          <w:szCs w:val="22"/>
        </w:rPr>
        <w:tab/>
      </w:r>
      <w:r w:rsidRPr="001E5FCF">
        <w:rPr>
          <w:rFonts w:ascii="Calibri" w:hAnsi="Calibri"/>
          <w:sz w:val="22"/>
          <w:szCs w:val="22"/>
        </w:rPr>
        <w:tab/>
      </w:r>
      <w:r w:rsidRPr="001E5FCF">
        <w:rPr>
          <w:rFonts w:ascii="Calibri" w:hAnsi="Calibri"/>
          <w:sz w:val="22"/>
          <w:szCs w:val="22"/>
        </w:rPr>
        <w:tab/>
      </w:r>
      <w:r w:rsidRPr="001E5FCF">
        <w:rPr>
          <w:rFonts w:ascii="Calibri" w:hAnsi="Calibri"/>
          <w:sz w:val="22"/>
          <w:szCs w:val="22"/>
        </w:rPr>
        <w:tab/>
      </w:r>
      <w:r w:rsidRPr="001E5FCF">
        <w:rPr>
          <w:rFonts w:ascii="Calibri" w:hAnsi="Calibri"/>
          <w:sz w:val="22"/>
          <w:szCs w:val="22"/>
        </w:rPr>
        <w:tab/>
      </w:r>
      <w:r w:rsidRPr="001E5FCF">
        <w:rPr>
          <w:rFonts w:ascii="Calibri" w:hAnsi="Calibri"/>
          <w:sz w:val="22"/>
          <w:szCs w:val="22"/>
        </w:rPr>
        <w:tab/>
      </w:r>
      <w:r w:rsidRPr="001E5FCF">
        <w:rPr>
          <w:rFonts w:ascii="Calibri" w:hAnsi="Calibri"/>
          <w:sz w:val="22"/>
          <w:szCs w:val="22"/>
        </w:rPr>
        <w:tab/>
        <w:t>Datum:</w:t>
      </w:r>
    </w:p>
    <w:sectPr w:rsidR="00D15128" w:rsidRPr="00D15128" w:rsidSect="00D45A87">
      <w:footerReference w:type="default" r:id="rId11"/>
      <w:pgSz w:w="11907" w:h="16839"/>
      <w:pgMar w:top="1224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E476" w14:textId="77777777" w:rsidR="00F1020A" w:rsidRDefault="00F1020A">
      <w:r>
        <w:separator/>
      </w:r>
    </w:p>
  </w:endnote>
  <w:endnote w:type="continuationSeparator" w:id="0">
    <w:p w14:paraId="6688A1C4" w14:textId="77777777" w:rsidR="00F1020A" w:rsidRDefault="00F1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72CD" w14:textId="33043876" w:rsidR="00A16342" w:rsidRDefault="00A16342" w:rsidP="00A16342">
    <w:pPr>
      <w:pStyle w:val="Voettekst"/>
    </w:pPr>
    <w:r>
      <w:t xml:space="preserve">*Handtekening is alleen van toepassing als u per post verstuurt. </w:t>
    </w:r>
  </w:p>
  <w:p w14:paraId="0DA14AA4" w14:textId="77777777" w:rsidR="00A16342" w:rsidRDefault="00A163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DE94" w14:textId="77777777" w:rsidR="00F1020A" w:rsidRDefault="00F1020A">
      <w:r>
        <w:separator/>
      </w:r>
    </w:p>
  </w:footnote>
  <w:footnote w:type="continuationSeparator" w:id="0">
    <w:p w14:paraId="2A0A0DB4" w14:textId="77777777" w:rsidR="00F1020A" w:rsidRDefault="00F10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50AE"/>
    <w:multiLevelType w:val="hybridMultilevel"/>
    <w:tmpl w:val="320C5B4C"/>
    <w:lvl w:ilvl="0" w:tplc="AC1C4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A236B0"/>
    <w:multiLevelType w:val="hybridMultilevel"/>
    <w:tmpl w:val="C4069506"/>
    <w:lvl w:ilvl="0" w:tplc="0413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6480" w:hanging="360"/>
      </w:pPr>
    </w:lvl>
    <w:lvl w:ilvl="2" w:tplc="0413001B" w:tentative="1">
      <w:start w:val="1"/>
      <w:numFmt w:val="lowerRoman"/>
      <w:lvlText w:val="%3."/>
      <w:lvlJc w:val="right"/>
      <w:pPr>
        <w:ind w:left="7200" w:hanging="180"/>
      </w:pPr>
    </w:lvl>
    <w:lvl w:ilvl="3" w:tplc="0413000F" w:tentative="1">
      <w:start w:val="1"/>
      <w:numFmt w:val="decimal"/>
      <w:lvlText w:val="%4."/>
      <w:lvlJc w:val="left"/>
      <w:pPr>
        <w:ind w:left="7920" w:hanging="360"/>
      </w:pPr>
    </w:lvl>
    <w:lvl w:ilvl="4" w:tplc="04130019" w:tentative="1">
      <w:start w:val="1"/>
      <w:numFmt w:val="lowerLetter"/>
      <w:lvlText w:val="%5."/>
      <w:lvlJc w:val="left"/>
      <w:pPr>
        <w:ind w:left="8640" w:hanging="360"/>
      </w:pPr>
    </w:lvl>
    <w:lvl w:ilvl="5" w:tplc="0413001B" w:tentative="1">
      <w:start w:val="1"/>
      <w:numFmt w:val="lowerRoman"/>
      <w:lvlText w:val="%6."/>
      <w:lvlJc w:val="right"/>
      <w:pPr>
        <w:ind w:left="9360" w:hanging="180"/>
      </w:pPr>
    </w:lvl>
    <w:lvl w:ilvl="6" w:tplc="0413000F" w:tentative="1">
      <w:start w:val="1"/>
      <w:numFmt w:val="decimal"/>
      <w:lvlText w:val="%7."/>
      <w:lvlJc w:val="left"/>
      <w:pPr>
        <w:ind w:left="10080" w:hanging="360"/>
      </w:pPr>
    </w:lvl>
    <w:lvl w:ilvl="7" w:tplc="04130019" w:tentative="1">
      <w:start w:val="1"/>
      <w:numFmt w:val="lowerLetter"/>
      <w:lvlText w:val="%8."/>
      <w:lvlJc w:val="left"/>
      <w:pPr>
        <w:ind w:left="10800" w:hanging="360"/>
      </w:pPr>
    </w:lvl>
    <w:lvl w:ilvl="8" w:tplc="0413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97"/>
    <w:rsid w:val="000017A4"/>
    <w:rsid w:val="00001CCE"/>
    <w:rsid w:val="00070412"/>
    <w:rsid w:val="000A0CE5"/>
    <w:rsid w:val="00225424"/>
    <w:rsid w:val="0025501B"/>
    <w:rsid w:val="00267977"/>
    <w:rsid w:val="002753C9"/>
    <w:rsid w:val="002C6810"/>
    <w:rsid w:val="00300BC9"/>
    <w:rsid w:val="00306F42"/>
    <w:rsid w:val="00335A20"/>
    <w:rsid w:val="0039260C"/>
    <w:rsid w:val="003F7B52"/>
    <w:rsid w:val="004274FD"/>
    <w:rsid w:val="00446DC4"/>
    <w:rsid w:val="00452AB0"/>
    <w:rsid w:val="00475444"/>
    <w:rsid w:val="00504BBA"/>
    <w:rsid w:val="005122BF"/>
    <w:rsid w:val="00514567"/>
    <w:rsid w:val="005678DB"/>
    <w:rsid w:val="005740CE"/>
    <w:rsid w:val="005A5B4B"/>
    <w:rsid w:val="00652538"/>
    <w:rsid w:val="00657540"/>
    <w:rsid w:val="00666197"/>
    <w:rsid w:val="006844FF"/>
    <w:rsid w:val="006C6905"/>
    <w:rsid w:val="0074571A"/>
    <w:rsid w:val="00765B47"/>
    <w:rsid w:val="007713A3"/>
    <w:rsid w:val="007F0D6C"/>
    <w:rsid w:val="007F3F29"/>
    <w:rsid w:val="008042E1"/>
    <w:rsid w:val="008335FD"/>
    <w:rsid w:val="00853491"/>
    <w:rsid w:val="008A6EFC"/>
    <w:rsid w:val="008C185F"/>
    <w:rsid w:val="009F2EDD"/>
    <w:rsid w:val="00A16342"/>
    <w:rsid w:val="00A544BC"/>
    <w:rsid w:val="00B75B6F"/>
    <w:rsid w:val="00B832E8"/>
    <w:rsid w:val="00B949F6"/>
    <w:rsid w:val="00BB2EAD"/>
    <w:rsid w:val="00C01C2F"/>
    <w:rsid w:val="00C555D5"/>
    <w:rsid w:val="00C85D1D"/>
    <w:rsid w:val="00D15128"/>
    <w:rsid w:val="00D35382"/>
    <w:rsid w:val="00D45A87"/>
    <w:rsid w:val="00D85EBE"/>
    <w:rsid w:val="00D94BA2"/>
    <w:rsid w:val="00DA524C"/>
    <w:rsid w:val="00E11826"/>
    <w:rsid w:val="00E33E3A"/>
    <w:rsid w:val="00EC0374"/>
    <w:rsid w:val="00EC4E41"/>
    <w:rsid w:val="00EE7964"/>
    <w:rsid w:val="00F1020A"/>
    <w:rsid w:val="00F15213"/>
    <w:rsid w:val="00F51BC0"/>
    <w:rsid w:val="00F7404F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796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0CE5"/>
    <w:rPr>
      <w:rFonts w:ascii="Book Antiqua" w:hAnsi="Book Antiqua" w:cs="Book Antiqua"/>
      <w:sz w:val="18"/>
      <w:szCs w:val="18"/>
    </w:rPr>
  </w:style>
  <w:style w:type="paragraph" w:styleId="Kop1">
    <w:name w:val="heading 1"/>
    <w:basedOn w:val="Standaard"/>
    <w:next w:val="Standaard"/>
    <w:qFormat/>
    <w:rsid w:val="000A0CE5"/>
    <w:pPr>
      <w:outlineLvl w:val="0"/>
    </w:pPr>
    <w:rPr>
      <w:rFonts w:cs="Times New Roman"/>
      <w:sz w:val="40"/>
      <w:szCs w:val="40"/>
    </w:rPr>
  </w:style>
  <w:style w:type="paragraph" w:styleId="Kop2">
    <w:name w:val="heading 2"/>
    <w:basedOn w:val="Standaard"/>
    <w:next w:val="Standaard"/>
    <w:qFormat/>
    <w:rsid w:val="000A0CE5"/>
    <w:pPr>
      <w:spacing w:before="120"/>
      <w:outlineLvl w:val="1"/>
    </w:pPr>
    <w:rPr>
      <w:rFonts w:cs="Times New Roman"/>
      <w:caps/>
      <w:spacing w:val="10"/>
    </w:rPr>
  </w:style>
  <w:style w:type="paragraph" w:styleId="Kop3">
    <w:name w:val="heading 3"/>
    <w:basedOn w:val="Standaard"/>
    <w:next w:val="Standaard"/>
    <w:qFormat/>
    <w:rsid w:val="000A0CE5"/>
    <w:pPr>
      <w:spacing w:before="40"/>
      <w:outlineLvl w:val="2"/>
    </w:pPr>
    <w:rPr>
      <w:rFonts w:cs="Times New Roman"/>
      <w:b/>
      <w:caps/>
      <w:spacing w:val="1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0A0CE5"/>
    <w:rPr>
      <w:rFonts w:ascii="Tahoma" w:hAnsi="Tahoma" w:cs="Tahoma"/>
      <w:sz w:val="16"/>
      <w:szCs w:val="16"/>
    </w:rPr>
  </w:style>
  <w:style w:type="paragraph" w:customStyle="1" w:styleId="hoofdtekst">
    <w:name w:val="hoofdtekst"/>
    <w:basedOn w:val="Standaard"/>
    <w:rsid w:val="000A0CE5"/>
    <w:pPr>
      <w:spacing w:before="80"/>
    </w:pPr>
    <w:rPr>
      <w:spacing w:val="10"/>
      <w:lang w:bidi="nl-NL"/>
    </w:rPr>
  </w:style>
  <w:style w:type="paragraph" w:customStyle="1" w:styleId="cursief">
    <w:name w:val="cursief"/>
    <w:basedOn w:val="Standaard"/>
    <w:rsid w:val="000A0CE5"/>
    <w:rPr>
      <w:i/>
      <w:spacing w:val="10"/>
      <w:lang w:bidi="nl-NL"/>
    </w:rPr>
  </w:style>
  <w:style w:type="table" w:customStyle="1" w:styleId="Normaletabel">
    <w:name w:val="Normale tabel"/>
    <w:semiHidden/>
    <w:rsid w:val="000A0CE5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E33E3A"/>
    <w:rPr>
      <w:rFonts w:ascii="Book Antiqua" w:hAnsi="Book Antiqua" w:cs="Book Antiqua"/>
      <w:sz w:val="18"/>
      <w:szCs w:val="18"/>
    </w:rPr>
  </w:style>
  <w:style w:type="paragraph" w:styleId="Titel">
    <w:name w:val="Title"/>
    <w:basedOn w:val="Standaard"/>
    <w:next w:val="Standaard"/>
    <w:link w:val="TitelChar"/>
    <w:qFormat/>
    <w:rsid w:val="00E33E3A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33E3A"/>
    <w:rPr>
      <w:rFonts w:ascii="Cambria" w:eastAsia="Times New Roman" w:hAnsi="Cambria" w:cs="Times New Roman"/>
      <w:spacing w:val="-10"/>
      <w:kern w:val="28"/>
      <w:sz w:val="56"/>
      <w:szCs w:val="56"/>
      <w:lang w:val="nl-NL" w:eastAsia="nl-NL"/>
    </w:rPr>
  </w:style>
  <w:style w:type="character" w:styleId="Hyperlink">
    <w:name w:val="Hyperlink"/>
    <w:basedOn w:val="Standaardalinea-lettertype"/>
    <w:rsid w:val="0039260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06F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6F42"/>
    <w:rPr>
      <w:rFonts w:ascii="Book Antiqua" w:hAnsi="Book Antiqua" w:cs="Book Antiqu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06F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6F42"/>
    <w:rPr>
      <w:rFonts w:ascii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jam_2\AppData\Roaming\Microsoft\Templates\Toestemmingsformulier%20voor%20excursi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EE9DACF7CFB4FA2E68879205B3C0C" ma:contentTypeVersion="13" ma:contentTypeDescription="Een nieuw document maken." ma:contentTypeScope="" ma:versionID="c83f9e4d4f7ec91bc6cf6acfcd5ac9f9">
  <xsd:schema xmlns:xsd="http://www.w3.org/2001/XMLSchema" xmlns:xs="http://www.w3.org/2001/XMLSchema" xmlns:p="http://schemas.microsoft.com/office/2006/metadata/properties" xmlns:ns2="b6455040-b1fc-427a-9057-abfd255d32a7" xmlns:ns3="0feae174-97a1-4f62-8840-cd44ebdd5026" targetNamespace="http://schemas.microsoft.com/office/2006/metadata/properties" ma:root="true" ma:fieldsID="042fb38c18b8d8ea9c8d85e49ff20b8a" ns2:_="" ns3:_="">
    <xsd:import namespace="b6455040-b1fc-427a-9057-abfd255d32a7"/>
    <xsd:import namespace="0feae174-97a1-4f62-8840-cd44ebdd50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55040-b1fc-427a-9057-abfd255d32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ae174-97a1-4f62-8840-cd44ebdd5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7A41E-2D2D-43C5-9319-CE40089C3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950A6-7B37-4B45-9EFF-B9E9C7F78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55040-b1fc-427a-9057-abfd255d32a7"/>
    <ds:schemaRef ds:uri="0feae174-97a1-4f62-8840-cd44ebdd5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59413-5470-4285-A6EC-EF4AA17C9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Toestemmingsformulier voor excursie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GVON-reis</vt:lpstr>
    </vt:vector>
  </TitlesOfParts>
  <LinksUpToDate>false</LinksUpToDate>
  <CharactersWithSpaces>1213</CharactersWithSpaces>
  <SharedDoc>false</SharedDoc>
  <HLinks>
    <vt:vector size="6" baseType="variant">
      <vt:variant>
        <vt:i4>5046392</vt:i4>
      </vt:variant>
      <vt:variant>
        <vt:i4>0</vt:i4>
      </vt:variant>
      <vt:variant>
        <vt:i4>0</vt:i4>
      </vt:variant>
      <vt:variant>
        <vt:i4>5</vt:i4>
      </vt:variant>
      <vt:variant>
        <vt:lpwstr>mailto:b.j.broekhuis@home.nl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GVON-reis</dc:title>
  <dc:subject/>
  <dc:creator/>
  <cp:keywords/>
  <cp:lastModifiedBy/>
  <cp:revision>1</cp:revision>
  <dcterms:created xsi:type="dcterms:W3CDTF">2022-02-16T19:43:00Z</dcterms:created>
  <dcterms:modified xsi:type="dcterms:W3CDTF">2022-02-16T19:43:00Z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TC010183911043</vt:lpwstr>
  </property>
  <property fmtid="{D5CDD505-2E9C-101B-9397-08002B2CF9AE}" pid="3" name="ContentTypeId">
    <vt:lpwstr>0x010100EDDEE9DACF7CFB4FA2E68879205B3C0C</vt:lpwstr>
  </property>
</Properties>
</file>